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DA" w:rsidRDefault="00741FDA" w:rsidP="00741FDA">
      <w:pPr>
        <w:pStyle w:val="af5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4613910</wp:posOffset>
            </wp:positionV>
            <wp:extent cx="6734175" cy="3867150"/>
            <wp:effectExtent l="76200" t="76200" r="142875" b="133350"/>
            <wp:wrapSquare wrapText="bothSides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3867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375285</wp:posOffset>
            </wp:positionV>
            <wp:extent cx="6743700" cy="3867150"/>
            <wp:effectExtent l="76200" t="76200" r="133350" b="133350"/>
            <wp:wrapSquare wrapText="bothSides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867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«Цветок памяти»</w:t>
      </w:r>
    </w:p>
    <w:p w:rsidR="00741FDA" w:rsidRDefault="00741FDA" w:rsidP="00741FDA">
      <w:pPr>
        <w:pStyle w:val="af5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41FDA" w:rsidRDefault="00741FDA" w:rsidP="00741FDA">
      <w:pPr>
        <w:pStyle w:val="af5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41FDA" w:rsidRDefault="00741FDA" w:rsidP="00741FDA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741FDA" w:rsidRDefault="00741FDA" w:rsidP="008D1620">
      <w:pPr>
        <w:pStyle w:val="1"/>
        <w:sectPr w:rsidR="00741FDA" w:rsidSect="0055343A">
          <w:headerReference w:type="default" r:id="rId8"/>
          <w:footerReference w:type="default" r:id="rId9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741FDA" w:rsidRDefault="00741FDA" w:rsidP="00741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7F1111B6">
            <wp:simplePos x="0" y="0"/>
            <wp:positionH relativeFrom="page">
              <wp:align>center</wp:align>
            </wp:positionH>
            <wp:positionV relativeFrom="paragraph">
              <wp:posOffset>307975</wp:posOffset>
            </wp:positionV>
            <wp:extent cx="8382000" cy="5638800"/>
            <wp:effectExtent l="76200" t="76200" r="133350" b="13335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638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741FDA" w:rsidRDefault="00741FDA" w:rsidP="00741F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274" w:rsidRDefault="000E4274" w:rsidP="008D1620">
      <w:pPr>
        <w:pStyle w:val="1"/>
      </w:pPr>
    </w:p>
    <w:p w:rsidR="000E4274" w:rsidRDefault="000E4274" w:rsidP="000E4274">
      <w:pPr>
        <w:pStyle w:val="10"/>
      </w:pPr>
      <w:r>
        <w:br w:type="page"/>
      </w:r>
    </w:p>
    <w:p w:rsidR="000E4274" w:rsidRDefault="000E4274" w:rsidP="000E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Наглядность для оформления доски</w:t>
      </w:r>
    </w:p>
    <w:p w:rsidR="000E4274" w:rsidRDefault="000E4274" w:rsidP="008D3191">
      <w:pPr>
        <w:pStyle w:val="af5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en-US"/>
        </w:rPr>
        <w:drawing>
          <wp:inline distT="0" distB="0" distL="0" distR="0">
            <wp:extent cx="9426147" cy="5838825"/>
            <wp:effectExtent l="0" t="0" r="3810" b="0"/>
            <wp:docPr id="2" name="Рисунок 2" descr="oblozhka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blozhka1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210" cy="58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0E4274" w:rsidRDefault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43E22C90">
            <wp:simplePos x="0" y="0"/>
            <wp:positionH relativeFrom="margin">
              <wp:posOffset>157480</wp:posOffset>
            </wp:positionH>
            <wp:positionV relativeFrom="paragraph">
              <wp:posOffset>184150</wp:posOffset>
            </wp:positionV>
            <wp:extent cx="9274175" cy="6060440"/>
            <wp:effectExtent l="0" t="0" r="3175" b="0"/>
            <wp:wrapSquare wrapText="bothSides"/>
            <wp:docPr id="12" name="Рисунок 12" descr="C:\Users\Инна\AppData\Local\Microsoft\Windows\INetCache\Content.Word\TSvety-pobedy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Инна\AppData\Local\Microsoft\Windows\INetCache\Content.Word\TSvety-pobedy-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175" cy="606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0E4274" w:rsidRDefault="000E4274" w:rsidP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  <w:sectPr w:rsidR="000E4274" w:rsidSect="00741FDA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0E4274" w:rsidRDefault="000E4274" w:rsidP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en-US"/>
        </w:rPr>
        <w:lastRenderedPageBreak/>
        <w:drawing>
          <wp:inline distT="0" distB="0" distL="0" distR="0" wp14:anchorId="54D34FFF" wp14:editId="1D451120">
            <wp:extent cx="6534150" cy="8813853"/>
            <wp:effectExtent l="0" t="0" r="0" b="6350"/>
            <wp:docPr id="21" name="Рисунок 21" descr="C:\Users\Инна\AppData\Local\Microsoft\Windows\INetCache\Content.Word\1686856761_kartin-papik-pro-p-kartinki-tsveti-yabloni-k-9-maya-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Инна\AppData\Local\Microsoft\Windows\INetCache\Content.Word\1686856761_kartin-papik-pro-p-kartinki-tsveti-yabloni-k-9-maya-2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95" cy="88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74" w:rsidRDefault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0E4274" w:rsidRDefault="000E4274" w:rsidP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71053F82">
            <wp:simplePos x="0" y="0"/>
            <wp:positionH relativeFrom="margin">
              <wp:posOffset>-436880</wp:posOffset>
            </wp:positionH>
            <wp:positionV relativeFrom="paragraph">
              <wp:posOffset>386715</wp:posOffset>
            </wp:positionV>
            <wp:extent cx="7029450" cy="7642564"/>
            <wp:effectExtent l="0" t="0" r="0" b="0"/>
            <wp:wrapSquare wrapText="bothSides"/>
            <wp:docPr id="22" name="Рисунок 22" descr="C:\Users\Инна\AppData\Local\Microsoft\Windows\INetCache\Content.Word\1678482989_bogatyr-club-p-golub-simvol-mira-foni-pinterest-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Инна\AppData\Local\Microsoft\Windows\INetCache\Content.Word\1678482989_bogatyr-club-p-golub-simvol-mira-foni-pinterest-7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764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274" w:rsidRDefault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0E4274" w:rsidRDefault="000E4274" w:rsidP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  <w:sectPr w:rsidR="000E4274" w:rsidSect="000E4274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DB34D2" w:rsidRPr="000E4274" w:rsidRDefault="000E4274" w:rsidP="000E4274">
      <w:pPr>
        <w:spacing w:line="259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8982075" cy="5984307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98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B34D2" w:rsidRPr="000E4274" w:rsidSect="000E4274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0D" w:rsidRDefault="00F9360D" w:rsidP="00AA1ABA">
      <w:pPr>
        <w:spacing w:after="0" w:line="240" w:lineRule="auto"/>
      </w:pPr>
      <w:r>
        <w:separator/>
      </w:r>
    </w:p>
  </w:endnote>
  <w:endnote w:type="continuationSeparator" w:id="0">
    <w:p w:rsidR="00F9360D" w:rsidRDefault="00F9360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D319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6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0D" w:rsidRDefault="00F9360D" w:rsidP="00AA1ABA">
      <w:pPr>
        <w:spacing w:after="0" w:line="240" w:lineRule="auto"/>
      </w:pPr>
      <w:r>
        <w:separator/>
      </w:r>
    </w:p>
  </w:footnote>
  <w:footnote w:type="continuationSeparator" w:id="0">
    <w:p w:rsidR="00F9360D" w:rsidRDefault="00F9360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3005E" w:rsidRDefault="000E427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И. С.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Костючкова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DA"/>
    <w:rsid w:val="0003005E"/>
    <w:rsid w:val="000A2619"/>
    <w:rsid w:val="000E4274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41FDA"/>
    <w:rsid w:val="007B2EB3"/>
    <w:rsid w:val="007F6D02"/>
    <w:rsid w:val="0085564F"/>
    <w:rsid w:val="008903B3"/>
    <w:rsid w:val="008D1620"/>
    <w:rsid w:val="008D3191"/>
    <w:rsid w:val="00904715"/>
    <w:rsid w:val="00A50412"/>
    <w:rsid w:val="00AA1ABA"/>
    <w:rsid w:val="00B02534"/>
    <w:rsid w:val="00B4276C"/>
    <w:rsid w:val="00C20DE6"/>
    <w:rsid w:val="00C25908"/>
    <w:rsid w:val="00D91925"/>
    <w:rsid w:val="00DB34D2"/>
    <w:rsid w:val="00DD023A"/>
    <w:rsid w:val="00DE57A4"/>
    <w:rsid w:val="00EA3EEE"/>
    <w:rsid w:val="00F1267E"/>
    <w:rsid w:val="00F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FECBA"/>
  <w15:chartTrackingRefBased/>
  <w15:docId w15:val="{3E6158DB-76AB-4025-A896-5B196CA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11</TotalTime>
  <Pages>7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2025-04-18T06:41:00Z</dcterms:created>
  <dcterms:modified xsi:type="dcterms:W3CDTF">2025-04-24T15:48:00Z</dcterms:modified>
</cp:coreProperties>
</file>